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Start w:id="0" w:name="_GoBack"/>
          <w:bookmarkEnd w:id="0"/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7C7991" w:rsidRPr="007C7991">
              <w:t>August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C7991">
              <w:t>2019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BD561A15C6F487F88D414A5DFA61B7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4D1EF7">
            <w:pPr>
              <w:pStyle w:val="Days"/>
            </w:pPr>
            <w:sdt>
              <w:sdtPr>
                <w:id w:val="8650153"/>
                <w:placeholder>
                  <w:docPart w:val="D4A4B2B6C6894C21BF4987B18696AC3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4D1EF7">
            <w:pPr>
              <w:pStyle w:val="Days"/>
            </w:pPr>
            <w:sdt>
              <w:sdtPr>
                <w:id w:val="-1517691135"/>
                <w:placeholder>
                  <w:docPart w:val="7D7944783A0D475D92B51887035F883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4D1EF7">
            <w:pPr>
              <w:pStyle w:val="Days"/>
            </w:pPr>
            <w:sdt>
              <w:sdtPr>
                <w:id w:val="-1684429625"/>
                <w:placeholder>
                  <w:docPart w:val="6D812C6FA2E1448B82BC8BFEE96B77C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4D1EF7">
            <w:pPr>
              <w:pStyle w:val="Days"/>
            </w:pPr>
            <w:sdt>
              <w:sdtPr>
                <w:id w:val="-1188375605"/>
                <w:placeholder>
                  <w:docPart w:val="58925681D3234772A17DE159B71593D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4D1EF7">
            <w:pPr>
              <w:pStyle w:val="Days"/>
            </w:pPr>
            <w:sdt>
              <w:sdtPr>
                <w:id w:val="1991825489"/>
                <w:placeholder>
                  <w:docPart w:val="0DCA7D8F9A194806AF4F324615EBDA4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4D1EF7">
            <w:pPr>
              <w:pStyle w:val="Days"/>
            </w:pPr>
            <w:sdt>
              <w:sdtPr>
                <w:id w:val="115736794"/>
                <w:placeholder>
                  <w:docPart w:val="557BF0DCD1724604B9242269861E698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991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991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C799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991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C799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F771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991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C799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F771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991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F771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F771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F771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C799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991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C799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C799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C799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C799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991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C799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C799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C799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C7991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C799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C799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C799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C799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C799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C799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C7991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C799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C799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C799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C799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C799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C799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C7991">
              <w:rPr>
                <w:noProof/>
              </w:rPr>
              <w:t>17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C799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C799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C799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C799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C799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C799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C7991">
              <w:rPr>
                <w:noProof/>
              </w:rPr>
              <w:t>24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C799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C799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99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C799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C7991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7C799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C799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C799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99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C799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C7991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7C799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C799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C799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99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C799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C799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7C799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C799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C799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99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C799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C799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7C799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C799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C799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99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C799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7C7991">
              <w:fldChar w:fldCharType="separate"/>
            </w:r>
            <w:r w:rsidR="007C7991">
              <w:rPr>
                <w:noProof/>
              </w:rPr>
              <w:instrText>29</w:instrText>
            </w:r>
            <w:r>
              <w:fldChar w:fldCharType="end"/>
            </w:r>
            <w:r w:rsidR="007C7991">
              <w:fldChar w:fldCharType="separate"/>
            </w:r>
            <w:r w:rsidR="007C799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C799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C799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99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C799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EA7F50">
              <w:fldChar w:fldCharType="separate"/>
            </w:r>
            <w:r w:rsidR="007C7991">
              <w:rPr>
                <w:noProof/>
              </w:rPr>
              <w:instrText>30</w:instrText>
            </w:r>
            <w:r>
              <w:fldChar w:fldCharType="end"/>
            </w:r>
            <w:r w:rsidR="007C7991">
              <w:fldChar w:fldCharType="separate"/>
            </w:r>
            <w:r w:rsidR="007C799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C799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C799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99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C799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C7991">
              <w:rPr>
                <w:noProof/>
              </w:rPr>
              <w:instrText>31</w:instrText>
            </w:r>
            <w:r>
              <w:fldChar w:fldCharType="end"/>
            </w:r>
            <w:r w:rsidR="007C7991">
              <w:fldChar w:fldCharType="separate"/>
            </w:r>
            <w:r w:rsidR="007C7991">
              <w:rPr>
                <w:noProof/>
              </w:rPr>
              <w:t>31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C799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C799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99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C799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F7" w:rsidRDefault="004D1EF7">
      <w:pPr>
        <w:spacing w:before="0" w:after="0"/>
      </w:pPr>
      <w:r>
        <w:separator/>
      </w:r>
    </w:p>
  </w:endnote>
  <w:endnote w:type="continuationSeparator" w:id="0">
    <w:p w:rsidR="004D1EF7" w:rsidRDefault="004D1E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Rubi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F7" w:rsidRDefault="004D1EF7">
      <w:pPr>
        <w:spacing w:before="0" w:after="0"/>
      </w:pPr>
      <w:r>
        <w:separator/>
      </w:r>
    </w:p>
  </w:footnote>
  <w:footnote w:type="continuationSeparator" w:id="0">
    <w:p w:rsidR="004D1EF7" w:rsidRDefault="004D1E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EA7F50"/>
    <w:rsid w:val="00056814"/>
    <w:rsid w:val="0006779F"/>
    <w:rsid w:val="000A20FE"/>
    <w:rsid w:val="0011772B"/>
    <w:rsid w:val="0027720C"/>
    <w:rsid w:val="002F6E35"/>
    <w:rsid w:val="003D7DDA"/>
    <w:rsid w:val="00454FED"/>
    <w:rsid w:val="004C5B17"/>
    <w:rsid w:val="004D1EF7"/>
    <w:rsid w:val="005562FE"/>
    <w:rsid w:val="007564A4"/>
    <w:rsid w:val="007777B1"/>
    <w:rsid w:val="007A49F2"/>
    <w:rsid w:val="007C7991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71D73"/>
    <w:rsid w:val="00C7735D"/>
    <w:rsid w:val="00CB1C1C"/>
    <w:rsid w:val="00D17693"/>
    <w:rsid w:val="00DF051F"/>
    <w:rsid w:val="00DF32DE"/>
    <w:rsid w:val="00DF7715"/>
    <w:rsid w:val="00E02644"/>
    <w:rsid w:val="00E54E11"/>
    <w:rsid w:val="00EA1691"/>
    <w:rsid w:val="00EA7F50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  <w15:docId w15:val="{189AF0F1-B548-4C04-B557-DE99A6FA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D561A15C6F487F88D414A5DFA6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3D2C6-F754-4ADA-8ABE-1BF193CDD493}"/>
      </w:docPartPr>
      <w:docPartBody>
        <w:p w:rsidR="00000000" w:rsidRDefault="000066BA">
          <w:pPr>
            <w:pStyle w:val="9BD561A15C6F487F88D414A5DFA61B73"/>
          </w:pPr>
          <w:r>
            <w:t>Sunday</w:t>
          </w:r>
        </w:p>
      </w:docPartBody>
    </w:docPart>
    <w:docPart>
      <w:docPartPr>
        <w:name w:val="D4A4B2B6C6894C21BF4987B18696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950C-44FB-46D9-A225-4F19F39DDC84}"/>
      </w:docPartPr>
      <w:docPartBody>
        <w:p w:rsidR="00000000" w:rsidRDefault="000066BA">
          <w:pPr>
            <w:pStyle w:val="D4A4B2B6C6894C21BF4987B18696AC3E"/>
          </w:pPr>
          <w:r>
            <w:t>Monday</w:t>
          </w:r>
        </w:p>
      </w:docPartBody>
    </w:docPart>
    <w:docPart>
      <w:docPartPr>
        <w:name w:val="7D7944783A0D475D92B51887035F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9A18-04D4-43F1-A03B-757ED072DE7B}"/>
      </w:docPartPr>
      <w:docPartBody>
        <w:p w:rsidR="00000000" w:rsidRDefault="000066BA">
          <w:pPr>
            <w:pStyle w:val="7D7944783A0D475D92B51887035F883F"/>
          </w:pPr>
          <w:r>
            <w:t>Tuesday</w:t>
          </w:r>
        </w:p>
      </w:docPartBody>
    </w:docPart>
    <w:docPart>
      <w:docPartPr>
        <w:name w:val="6D812C6FA2E1448B82BC8BFEE96B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17B3-F504-450F-A14A-FCE4274AB48E}"/>
      </w:docPartPr>
      <w:docPartBody>
        <w:p w:rsidR="00000000" w:rsidRDefault="000066BA">
          <w:pPr>
            <w:pStyle w:val="6D812C6FA2E1448B82BC8BFEE96B77C0"/>
          </w:pPr>
          <w:r>
            <w:t>Wednesday</w:t>
          </w:r>
        </w:p>
      </w:docPartBody>
    </w:docPart>
    <w:docPart>
      <w:docPartPr>
        <w:name w:val="58925681D3234772A17DE159B715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8582-588B-498C-992A-E90D41BBADC4}"/>
      </w:docPartPr>
      <w:docPartBody>
        <w:p w:rsidR="00000000" w:rsidRDefault="000066BA">
          <w:pPr>
            <w:pStyle w:val="58925681D3234772A17DE159B71593DB"/>
          </w:pPr>
          <w:r>
            <w:t>Thursday</w:t>
          </w:r>
        </w:p>
      </w:docPartBody>
    </w:docPart>
    <w:docPart>
      <w:docPartPr>
        <w:name w:val="0DCA7D8F9A194806AF4F324615EB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8ED1-3D5B-4F09-A0A2-F4F187E2F75B}"/>
      </w:docPartPr>
      <w:docPartBody>
        <w:p w:rsidR="00000000" w:rsidRDefault="000066BA">
          <w:pPr>
            <w:pStyle w:val="0DCA7D8F9A194806AF4F324615EBDA46"/>
          </w:pPr>
          <w:r>
            <w:t>Friday</w:t>
          </w:r>
        </w:p>
      </w:docPartBody>
    </w:docPart>
    <w:docPart>
      <w:docPartPr>
        <w:name w:val="557BF0DCD1724604B9242269861E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9F78-278C-44FC-8503-AFF92D8B1713}"/>
      </w:docPartPr>
      <w:docPartBody>
        <w:p w:rsidR="00000000" w:rsidRDefault="000066BA">
          <w:pPr>
            <w:pStyle w:val="557BF0DCD1724604B9242269861E698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Rubi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D561A15C6F487F88D414A5DFA61B73">
    <w:name w:val="9BD561A15C6F487F88D414A5DFA61B73"/>
  </w:style>
  <w:style w:type="paragraph" w:customStyle="1" w:styleId="D4A4B2B6C6894C21BF4987B18696AC3E">
    <w:name w:val="D4A4B2B6C6894C21BF4987B18696AC3E"/>
  </w:style>
  <w:style w:type="paragraph" w:customStyle="1" w:styleId="7D7944783A0D475D92B51887035F883F">
    <w:name w:val="7D7944783A0D475D92B51887035F883F"/>
  </w:style>
  <w:style w:type="paragraph" w:customStyle="1" w:styleId="6D812C6FA2E1448B82BC8BFEE96B77C0">
    <w:name w:val="6D812C6FA2E1448B82BC8BFEE96B77C0"/>
  </w:style>
  <w:style w:type="paragraph" w:customStyle="1" w:styleId="58925681D3234772A17DE159B71593DB">
    <w:name w:val="58925681D3234772A17DE159B71593DB"/>
  </w:style>
  <w:style w:type="paragraph" w:customStyle="1" w:styleId="0DCA7D8F9A194806AF4F324615EBDA46">
    <w:name w:val="0DCA7D8F9A194806AF4F324615EBDA46"/>
  </w:style>
  <w:style w:type="paragraph" w:customStyle="1" w:styleId="557BF0DCD1724604B9242269861E6984">
    <w:name w:val="557BF0DCD1724604B9242269861E69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3</cp:revision>
  <dcterms:created xsi:type="dcterms:W3CDTF">2019-06-18T19:51:00Z</dcterms:created>
  <dcterms:modified xsi:type="dcterms:W3CDTF">2019-06-18T19:52:00Z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